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09DB2" w14:textId="4B5D062E" w:rsidR="00885556" w:rsidRPr="00885556" w:rsidRDefault="00885556" w:rsidP="006A0A9E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Ф</w:t>
      </w:r>
      <w:r w:rsidRPr="00885556">
        <w:rPr>
          <w:rFonts w:ascii="Arial" w:hAnsi="Arial" w:cs="Arial"/>
          <w:b/>
          <w:bCs/>
          <w:sz w:val="18"/>
          <w:szCs w:val="18"/>
        </w:rPr>
        <w:t xml:space="preserve">орма </w:t>
      </w:r>
      <w:r w:rsidR="006A0A9E">
        <w:rPr>
          <w:rFonts w:ascii="Arial" w:hAnsi="Arial" w:cs="Arial"/>
          <w:b/>
          <w:bCs/>
          <w:sz w:val="18"/>
          <w:szCs w:val="18"/>
        </w:rPr>
        <w:t>распорядительного письма</w:t>
      </w:r>
    </w:p>
    <w:p w14:paraId="4F0E6B3D" w14:textId="77777777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85556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14:paraId="7734D820" w14:textId="3BF7FEA9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885556">
        <w:rPr>
          <w:rFonts w:ascii="Arial Narrow" w:hAnsi="Arial Narrow"/>
          <w:b/>
          <w:bCs/>
          <w:sz w:val="20"/>
          <w:szCs w:val="20"/>
        </w:rPr>
        <w:t xml:space="preserve">Фирменный бланк </w:t>
      </w:r>
      <w:r w:rsidR="006A0A9E">
        <w:rPr>
          <w:rFonts w:ascii="Arial Narrow" w:hAnsi="Arial Narrow"/>
          <w:b/>
          <w:bCs/>
          <w:sz w:val="20"/>
          <w:szCs w:val="20"/>
        </w:rPr>
        <w:t>организации</w:t>
      </w:r>
    </w:p>
    <w:p w14:paraId="41544314" w14:textId="721CCEDF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i/>
          <w:sz w:val="18"/>
          <w:szCs w:val="18"/>
        </w:rPr>
      </w:pPr>
      <w:r w:rsidRPr="00885556">
        <w:rPr>
          <w:rFonts w:ascii="Arial Narrow" w:hAnsi="Arial Narrow"/>
          <w:i/>
          <w:sz w:val="18"/>
          <w:szCs w:val="18"/>
        </w:rPr>
        <w:t>(с указанием наименования, мест</w:t>
      </w:r>
      <w:r w:rsidR="00926080">
        <w:rPr>
          <w:rFonts w:ascii="Arial Narrow" w:hAnsi="Arial Narrow"/>
          <w:i/>
          <w:sz w:val="18"/>
          <w:szCs w:val="18"/>
        </w:rPr>
        <w:t>а</w:t>
      </w:r>
      <w:r w:rsidRPr="00885556">
        <w:rPr>
          <w:rFonts w:ascii="Arial Narrow" w:hAnsi="Arial Narrow"/>
          <w:i/>
          <w:sz w:val="18"/>
          <w:szCs w:val="18"/>
        </w:rPr>
        <w:t xml:space="preserve"> нахождения, ИНН, КПП, контактного телефона)</w:t>
      </w:r>
    </w:p>
    <w:p w14:paraId="589E2F0E" w14:textId="77777777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28BF9B07" w14:textId="77777777" w:rsidR="006A0A9E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59AB20B3" w14:textId="36A01465" w:rsidR="006A0A9E" w:rsidRPr="006A0A9E" w:rsidRDefault="006A0A9E" w:rsidP="006A0A9E">
      <w:pPr>
        <w:autoSpaceDE w:val="0"/>
        <w:autoSpaceDN w:val="0"/>
        <w:spacing w:before="100" w:after="100"/>
        <w:ind w:left="4956" w:firstLine="708"/>
        <w:jc w:val="center"/>
        <w:rPr>
          <w:rFonts w:ascii="Arial Narrow" w:hAnsi="Arial Narrow"/>
          <w:b/>
        </w:rPr>
      </w:pPr>
      <w:r w:rsidRPr="006A0A9E">
        <w:rPr>
          <w:rFonts w:ascii="Arial Narrow" w:hAnsi="Arial Narrow"/>
          <w:b/>
        </w:rPr>
        <w:t>В ООО «Москва Карго»</w:t>
      </w:r>
    </w:p>
    <w:p w14:paraId="151265F8" w14:textId="77777777" w:rsidR="006A0A9E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513D74CA" w14:textId="33F167C5" w:rsidR="006A0A9E" w:rsidRPr="006A0A9E" w:rsidRDefault="006A0A9E" w:rsidP="006A0A9E">
      <w:pPr>
        <w:pStyle w:val="Normal1"/>
        <w:spacing w:before="0" w:after="0"/>
        <w:rPr>
          <w:rFonts w:ascii="Arial Narrow" w:hAnsi="Arial Narrow"/>
        </w:rPr>
      </w:pPr>
      <w:r w:rsidRPr="006A0A9E">
        <w:rPr>
          <w:rFonts w:ascii="Arial Narrow" w:hAnsi="Arial Narrow"/>
        </w:rPr>
        <w:t>Исх. № ______________</w:t>
      </w:r>
      <w:r>
        <w:rPr>
          <w:rFonts w:ascii="Arial Narrow" w:hAnsi="Arial Narrow"/>
        </w:rPr>
        <w:t>_______</w:t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</w:p>
    <w:p w14:paraId="3DB65282" w14:textId="77777777" w:rsidR="006A0A9E" w:rsidRPr="006A0A9E" w:rsidRDefault="006A0A9E" w:rsidP="006A0A9E">
      <w:pPr>
        <w:rPr>
          <w:rFonts w:ascii="Arial Narrow" w:hAnsi="Arial Narrow"/>
        </w:rPr>
      </w:pPr>
      <w:r w:rsidRPr="006A0A9E">
        <w:rPr>
          <w:rFonts w:ascii="Arial Narrow" w:hAnsi="Arial Narrow"/>
        </w:rPr>
        <w:t>«_____» ____________ _______г.</w:t>
      </w:r>
    </w:p>
    <w:p w14:paraId="16881900" w14:textId="77777777" w:rsidR="006A0A9E" w:rsidRPr="006A0A9E" w:rsidRDefault="006A0A9E" w:rsidP="006A0A9E">
      <w:pPr>
        <w:ind w:firstLine="708"/>
        <w:rPr>
          <w:rFonts w:ascii="Arial Narrow" w:hAnsi="Arial Narrow"/>
        </w:rPr>
      </w:pPr>
      <w:r w:rsidRPr="006A0A9E">
        <w:rPr>
          <w:rFonts w:ascii="Arial Narrow" w:hAnsi="Arial Narrow"/>
        </w:rPr>
        <w:t>(дата выдачи)</w:t>
      </w:r>
    </w:p>
    <w:p w14:paraId="7DDEA6FE" w14:textId="77777777" w:rsidR="006A0A9E" w:rsidRDefault="006A0A9E" w:rsidP="006A0A9E">
      <w:pPr>
        <w:autoSpaceDE w:val="0"/>
        <w:autoSpaceDN w:val="0"/>
        <w:spacing w:before="100" w:after="100"/>
        <w:rPr>
          <w:rFonts w:ascii="Arial Narrow" w:hAnsi="Arial Narrow"/>
          <w:b/>
          <w:sz w:val="20"/>
          <w:szCs w:val="20"/>
        </w:rPr>
      </w:pPr>
    </w:p>
    <w:p w14:paraId="61B95E8D" w14:textId="77777777" w:rsidR="006A0A9E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47800F4A" w14:textId="2A75B430" w:rsidR="00885556" w:rsidRPr="00885556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РАСПОРЯДИТЕЛЬНОЕ ПИСЬМО</w:t>
      </w:r>
    </w:p>
    <w:p w14:paraId="2AE4A950" w14:textId="77777777" w:rsidR="00885556" w:rsidRDefault="00885556" w:rsidP="00B73885">
      <w:pPr>
        <w:rPr>
          <w:rFonts w:ascii="Arial Narrow" w:hAnsi="Arial Narrow"/>
          <w:sz w:val="20"/>
          <w:szCs w:val="20"/>
        </w:rPr>
      </w:pPr>
    </w:p>
    <w:p w14:paraId="3566FFB3" w14:textId="77777777" w:rsidR="00B05978" w:rsidRDefault="00B05978">
      <w:pPr>
        <w:rPr>
          <w:sz w:val="16"/>
          <w:szCs w:val="16"/>
        </w:rPr>
      </w:pPr>
    </w:p>
    <w:p w14:paraId="4B6C3C3C" w14:textId="77777777" w:rsidR="00B05978" w:rsidRDefault="00B05978">
      <w:pPr>
        <w:rPr>
          <w:sz w:val="16"/>
          <w:szCs w:val="16"/>
        </w:rPr>
      </w:pPr>
    </w:p>
    <w:p w14:paraId="124FAB35" w14:textId="63132DF6" w:rsidR="00B05978" w:rsidRDefault="008516A8" w:rsidP="00810475">
      <w:pPr>
        <w:autoSpaceDE w:val="0"/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</w:t>
      </w:r>
      <w:r w:rsidR="001915E8">
        <w:rPr>
          <w:rFonts w:ascii="Arial Narrow" w:hAnsi="Arial Narrow"/>
        </w:rPr>
        <w:t>_____________</w:t>
      </w:r>
      <w:r>
        <w:rPr>
          <w:rFonts w:ascii="Arial Narrow" w:hAnsi="Arial Narrow"/>
        </w:rPr>
        <w:t>___</w:t>
      </w:r>
      <w:r w:rsidR="00810475">
        <w:rPr>
          <w:rFonts w:ascii="Arial Narrow" w:hAnsi="Arial Narrow"/>
        </w:rPr>
        <w:t xml:space="preserve">_________ </w:t>
      </w:r>
      <w:r w:rsidR="00926080">
        <w:rPr>
          <w:rFonts w:ascii="Arial Narrow" w:hAnsi="Arial Narrow"/>
        </w:rPr>
        <w:t>(полное фирменное наименование</w:t>
      </w:r>
      <w:r w:rsidR="001915E8">
        <w:rPr>
          <w:rFonts w:ascii="Arial Narrow" w:hAnsi="Arial Narrow"/>
        </w:rPr>
        <w:t xml:space="preserve"> </w:t>
      </w:r>
      <w:r w:rsidR="006A0A9E">
        <w:rPr>
          <w:rFonts w:ascii="Arial Narrow" w:hAnsi="Arial Narrow"/>
        </w:rPr>
        <w:t>организации</w:t>
      </w:r>
      <w:r w:rsidR="00926080">
        <w:rPr>
          <w:rFonts w:ascii="Arial Narrow" w:hAnsi="Arial Narrow"/>
        </w:rPr>
        <w:t xml:space="preserve">) </w:t>
      </w:r>
      <w:r w:rsidR="00885556">
        <w:rPr>
          <w:rFonts w:ascii="Arial Narrow" w:hAnsi="Arial Narrow"/>
        </w:rPr>
        <w:t xml:space="preserve"> </w:t>
      </w:r>
      <w:r w:rsidR="004E3A04">
        <w:rPr>
          <w:rFonts w:ascii="Arial Narrow" w:hAnsi="Arial Narrow"/>
        </w:rPr>
        <w:t xml:space="preserve">                            </w:t>
      </w:r>
      <w:r w:rsidR="006A0A9E">
        <w:rPr>
          <w:rFonts w:ascii="Arial Narrow" w:hAnsi="Arial Narrow"/>
        </w:rPr>
        <w:t>ИНН</w:t>
      </w:r>
      <w:r w:rsidR="00885556" w:rsidRPr="00885556">
        <w:rPr>
          <w:rFonts w:ascii="Arial Narrow" w:hAnsi="Arial Narrow"/>
        </w:rPr>
        <w:t xml:space="preserve"> _______________, </w:t>
      </w:r>
      <w:r w:rsidR="006A0A9E">
        <w:rPr>
          <w:rFonts w:ascii="Arial Narrow" w:hAnsi="Arial Narrow"/>
        </w:rPr>
        <w:t>КПП</w:t>
      </w:r>
      <w:r w:rsidR="00885556" w:rsidRPr="00885556">
        <w:rPr>
          <w:rFonts w:ascii="Arial Narrow" w:hAnsi="Arial Narrow"/>
        </w:rPr>
        <w:t xml:space="preserve"> ______________, </w:t>
      </w:r>
      <w:r w:rsidR="006A0A9E" w:rsidRPr="006A0A9E">
        <w:rPr>
          <w:rFonts w:ascii="Arial Narrow" w:hAnsi="Arial Narrow"/>
        </w:rPr>
        <w:t>место нахождения: ____________________________</w:t>
      </w:r>
      <w:r w:rsidR="006A0A9E">
        <w:rPr>
          <w:rFonts w:ascii="Arial Narrow" w:hAnsi="Arial Narrow"/>
        </w:rPr>
        <w:t>__</w:t>
      </w:r>
      <w:r w:rsidR="006A0A9E" w:rsidRPr="006A0A9E">
        <w:rPr>
          <w:rFonts w:ascii="Arial Narrow" w:hAnsi="Arial Narrow"/>
        </w:rPr>
        <w:t>,</w:t>
      </w:r>
    </w:p>
    <w:p w14:paraId="1567C8D4" w14:textId="77777777" w:rsidR="00B05978" w:rsidRDefault="00B05978">
      <w:pPr>
        <w:rPr>
          <w:sz w:val="16"/>
          <w:szCs w:val="16"/>
        </w:rPr>
      </w:pPr>
    </w:p>
    <w:p w14:paraId="35A6043C" w14:textId="375C538A" w:rsidR="006A0A9E" w:rsidRDefault="006A0A9E" w:rsidP="006A0A9E">
      <w:pPr>
        <w:autoSpaceDE w:val="0"/>
        <w:autoSpaceDN w:val="0"/>
        <w:jc w:val="both"/>
        <w:rPr>
          <w:rFonts w:ascii="Arial Narrow" w:hAnsi="Arial Narrow"/>
        </w:rPr>
      </w:pPr>
      <w:r w:rsidRPr="006A0A9E">
        <w:rPr>
          <w:rFonts w:ascii="Arial Narrow" w:hAnsi="Arial Narrow"/>
        </w:rPr>
        <w:t>разрешает использовать свои денежные средства на оплату работ и услуг ООО «Москва Карго»</w:t>
      </w:r>
      <w:r>
        <w:rPr>
          <w:rFonts w:ascii="Arial Narrow" w:hAnsi="Arial Narrow"/>
        </w:rPr>
        <w:t xml:space="preserve">                   по </w:t>
      </w:r>
      <w:r w:rsidRPr="006A0A9E">
        <w:rPr>
          <w:rFonts w:ascii="Arial Narrow" w:hAnsi="Arial Narrow"/>
        </w:rPr>
        <w:t xml:space="preserve"> авианакладной № __</w:t>
      </w:r>
      <w:r>
        <w:rPr>
          <w:rFonts w:ascii="Arial Narrow" w:hAnsi="Arial Narrow"/>
        </w:rPr>
        <w:t xml:space="preserve"> - ________</w:t>
      </w:r>
    </w:p>
    <w:p w14:paraId="3CFD5082" w14:textId="77777777" w:rsidR="006A0A9E" w:rsidRDefault="006A0A9E" w:rsidP="006A0A9E">
      <w:pPr>
        <w:autoSpaceDE w:val="0"/>
        <w:autoSpaceDN w:val="0"/>
        <w:jc w:val="both"/>
        <w:rPr>
          <w:rFonts w:ascii="Arial Narrow" w:hAnsi="Arial Narrow"/>
        </w:rPr>
      </w:pPr>
    </w:p>
    <w:p w14:paraId="216D42C4" w14:textId="799B4BAC" w:rsidR="008516A8" w:rsidRDefault="006A0A9E" w:rsidP="008516A8">
      <w:pPr>
        <w:pStyle w:val="23"/>
        <w:rPr>
          <w:rFonts w:ascii="Arial Narrow" w:hAnsi="Arial Narrow"/>
        </w:rPr>
      </w:pPr>
      <w:r w:rsidRPr="006A0A9E">
        <w:rPr>
          <w:rFonts w:ascii="Arial Narrow" w:hAnsi="Arial Narrow"/>
        </w:rPr>
        <w:t>Настоящее письмо действительно в период с «___»________________ _______г. по «___»_______________ ______г.</w:t>
      </w:r>
    </w:p>
    <w:p w14:paraId="42CC7285" w14:textId="77777777" w:rsidR="006A0A9E" w:rsidRDefault="006A0A9E" w:rsidP="008516A8">
      <w:pPr>
        <w:pStyle w:val="23"/>
        <w:rPr>
          <w:rFonts w:ascii="Arial Narrow" w:hAnsi="Arial Narrow"/>
        </w:rPr>
      </w:pPr>
    </w:p>
    <w:p w14:paraId="3852238C" w14:textId="77777777" w:rsidR="006A0A9E" w:rsidRPr="006A0A9E" w:rsidRDefault="006A0A9E" w:rsidP="008516A8">
      <w:pPr>
        <w:pStyle w:val="23"/>
        <w:rPr>
          <w:rFonts w:ascii="Arial Narrow" w:hAnsi="Arial Narrow"/>
        </w:rPr>
      </w:pPr>
    </w:p>
    <w:p w14:paraId="61899F42" w14:textId="77777777" w:rsidR="008516A8" w:rsidRDefault="008516A8" w:rsidP="008516A8">
      <w:pPr>
        <w:ind w:firstLine="708"/>
        <w:jc w:val="both"/>
        <w:rPr>
          <w:rFonts w:ascii="Arial Narrow" w:hAnsi="Arial Narrow"/>
        </w:rPr>
      </w:pPr>
    </w:p>
    <w:p w14:paraId="285860E8" w14:textId="77777777" w:rsidR="008516A8" w:rsidRPr="00C46BA1" w:rsidRDefault="008516A8">
      <w:pPr>
        <w:ind w:firstLine="708"/>
        <w:jc w:val="both"/>
        <w:rPr>
          <w:rFonts w:ascii="Arial Narrow" w:hAnsi="Arial Narrow"/>
        </w:rPr>
      </w:pPr>
    </w:p>
    <w:p w14:paraId="7E412337" w14:textId="67F80B60" w:rsidR="006A0A9E" w:rsidRPr="006A0A9E" w:rsidRDefault="006A0A9E" w:rsidP="006A0A9E">
      <w:pPr>
        <w:ind w:firstLine="708"/>
        <w:rPr>
          <w:rFonts w:ascii="Arial Narrow" w:hAnsi="Arial Narrow"/>
        </w:rPr>
      </w:pPr>
      <w:r w:rsidRPr="006A0A9E">
        <w:rPr>
          <w:rFonts w:ascii="Arial Narrow" w:hAnsi="Arial Narrow"/>
        </w:rPr>
        <w:t xml:space="preserve">Генеральный директор __________________ / </w:t>
      </w:r>
      <w:r>
        <w:rPr>
          <w:rFonts w:ascii="Arial Narrow" w:hAnsi="Arial Narrow"/>
        </w:rPr>
        <w:t>_</w:t>
      </w:r>
      <w:r w:rsidRPr="006A0A9E">
        <w:rPr>
          <w:rFonts w:ascii="Arial Narrow" w:hAnsi="Arial Narrow"/>
        </w:rPr>
        <w:t>_______________________/</w:t>
      </w:r>
    </w:p>
    <w:p w14:paraId="23F0DFC1" w14:textId="31D961C7" w:rsidR="006A0A9E" w:rsidRPr="006A0A9E" w:rsidRDefault="006A0A9E" w:rsidP="006A0A9E">
      <w:pPr>
        <w:rPr>
          <w:rFonts w:ascii="Arial Narrow" w:hAnsi="Arial Narrow"/>
          <w:i/>
          <w:iCs/>
        </w:rPr>
      </w:pP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      </w:t>
      </w:r>
      <w:r w:rsidRPr="006A0A9E">
        <w:rPr>
          <w:rFonts w:ascii="Arial Narrow" w:hAnsi="Arial Narrow"/>
          <w:i/>
          <w:iCs/>
        </w:rPr>
        <w:t>(подпись)</w:t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(</w:t>
      </w:r>
      <w:r w:rsidRPr="006A0A9E">
        <w:rPr>
          <w:rFonts w:ascii="Arial Narrow" w:hAnsi="Arial Narrow"/>
          <w:i/>
          <w:iCs/>
        </w:rPr>
        <w:t>расшифровка подписи)</w:t>
      </w:r>
    </w:p>
    <w:p w14:paraId="6AC4C2CE" w14:textId="77777777" w:rsidR="006A0A9E" w:rsidRPr="006A0A9E" w:rsidRDefault="006A0A9E" w:rsidP="006A0A9E">
      <w:pPr>
        <w:rPr>
          <w:rFonts w:ascii="Arial Narrow" w:hAnsi="Arial Narrow"/>
        </w:rPr>
      </w:pPr>
    </w:p>
    <w:p w14:paraId="197254EB" w14:textId="4EBDAB04" w:rsidR="006A0A9E" w:rsidRPr="006A0A9E" w:rsidRDefault="006A0A9E" w:rsidP="006A0A9E">
      <w:pPr>
        <w:ind w:firstLine="708"/>
        <w:rPr>
          <w:rFonts w:ascii="Arial Narrow" w:hAnsi="Arial Narrow"/>
        </w:rPr>
      </w:pPr>
      <w:r w:rsidRPr="006A0A9E">
        <w:rPr>
          <w:rFonts w:ascii="Arial Narrow" w:hAnsi="Arial Narrow"/>
        </w:rPr>
        <w:t xml:space="preserve">Главный бухгалтер       ___________________ / </w:t>
      </w:r>
      <w:r>
        <w:rPr>
          <w:rFonts w:ascii="Arial Narrow" w:hAnsi="Arial Narrow"/>
        </w:rPr>
        <w:t>__</w:t>
      </w:r>
      <w:r w:rsidRPr="006A0A9E">
        <w:rPr>
          <w:rFonts w:ascii="Arial Narrow" w:hAnsi="Arial Narrow"/>
        </w:rPr>
        <w:t>_____________________/</w:t>
      </w:r>
    </w:p>
    <w:p w14:paraId="52308D6B" w14:textId="5D568541" w:rsidR="006A0A9E" w:rsidRPr="006A0A9E" w:rsidRDefault="006A0A9E" w:rsidP="006A0A9E">
      <w:pPr>
        <w:rPr>
          <w:rFonts w:ascii="Arial Narrow" w:hAnsi="Arial Narrow"/>
          <w:i/>
          <w:iCs/>
        </w:rPr>
      </w:pP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     </w:t>
      </w:r>
      <w:r w:rsidRPr="006A0A9E">
        <w:rPr>
          <w:rFonts w:ascii="Arial Narrow" w:hAnsi="Arial Narrow"/>
          <w:i/>
          <w:iCs/>
        </w:rPr>
        <w:t>(подпись)</w:t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</w:t>
      </w:r>
      <w:r w:rsidRPr="006A0A9E">
        <w:rPr>
          <w:rFonts w:ascii="Arial Narrow" w:hAnsi="Arial Narrow"/>
          <w:i/>
          <w:iCs/>
        </w:rPr>
        <w:t>(расшифровка подписи)</w:t>
      </w:r>
    </w:p>
    <w:p w14:paraId="2BAE17BE" w14:textId="77777777" w:rsidR="006A0A9E" w:rsidRPr="006A0A9E" w:rsidRDefault="006A0A9E" w:rsidP="006A0A9E">
      <w:pPr>
        <w:jc w:val="center"/>
        <w:rPr>
          <w:rFonts w:ascii="Arial Narrow" w:hAnsi="Arial Narrow"/>
        </w:rPr>
      </w:pPr>
    </w:p>
    <w:p w14:paraId="50D18DA5" w14:textId="77777777" w:rsidR="006A0A9E" w:rsidRPr="006A0A9E" w:rsidRDefault="006A0A9E" w:rsidP="006A0A9E">
      <w:pPr>
        <w:jc w:val="center"/>
        <w:rPr>
          <w:rFonts w:ascii="Arial Narrow" w:hAnsi="Arial Narrow"/>
        </w:rPr>
      </w:pPr>
      <w:r w:rsidRPr="006A0A9E">
        <w:rPr>
          <w:rFonts w:ascii="Arial Narrow" w:hAnsi="Arial Narrow"/>
        </w:rPr>
        <w:t>М.П.</w:t>
      </w:r>
    </w:p>
    <w:p w14:paraId="79F8FC2C" w14:textId="77777777" w:rsidR="00892C60" w:rsidRDefault="00892C60">
      <w:pPr>
        <w:jc w:val="center"/>
      </w:pPr>
    </w:p>
    <w:p w14:paraId="5FEF22C3" w14:textId="77777777" w:rsidR="00892C60" w:rsidRDefault="00892C60">
      <w:pPr>
        <w:jc w:val="center"/>
      </w:pPr>
    </w:p>
    <w:sectPr w:rsidR="00892C60" w:rsidSect="00B73885">
      <w:pgSz w:w="11906" w:h="16838" w:code="9"/>
      <w:pgMar w:top="1079" w:right="851" w:bottom="36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2B1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FB1FD" w14:textId="77777777" w:rsidR="00A52184" w:rsidRDefault="00A52184" w:rsidP="00005D07">
      <w:r>
        <w:separator/>
      </w:r>
    </w:p>
  </w:endnote>
  <w:endnote w:type="continuationSeparator" w:id="0">
    <w:p w14:paraId="3FA4B953" w14:textId="77777777" w:rsidR="00A52184" w:rsidRDefault="00A52184" w:rsidP="0000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52C8" w14:textId="77777777" w:rsidR="00A52184" w:rsidRDefault="00A52184" w:rsidP="00005D07">
      <w:r>
        <w:separator/>
      </w:r>
    </w:p>
  </w:footnote>
  <w:footnote w:type="continuationSeparator" w:id="0">
    <w:p w14:paraId="54A728A3" w14:textId="77777777" w:rsidR="00A52184" w:rsidRDefault="00A52184" w:rsidP="0000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5F"/>
    <w:multiLevelType w:val="hybridMultilevel"/>
    <w:tmpl w:val="4F4A4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C19B8"/>
    <w:multiLevelType w:val="hybridMultilevel"/>
    <w:tmpl w:val="9BC41CC2"/>
    <w:lvl w:ilvl="0" w:tplc="7DA23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3ED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AF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04F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A8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66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F6F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EA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32EC"/>
    <w:multiLevelType w:val="hybridMultilevel"/>
    <w:tmpl w:val="98E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FD7"/>
    <w:multiLevelType w:val="hybridMultilevel"/>
    <w:tmpl w:val="B724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054FB"/>
    <w:multiLevelType w:val="hybridMultilevel"/>
    <w:tmpl w:val="D0FCD97E"/>
    <w:lvl w:ilvl="0" w:tplc="330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40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E7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C20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6A7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0F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E6C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21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0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C33CD"/>
    <w:multiLevelType w:val="hybridMultilevel"/>
    <w:tmpl w:val="D7044E5A"/>
    <w:lvl w:ilvl="0" w:tplc="67F0D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B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DEA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C28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54F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22E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A4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964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C0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8160A"/>
    <w:multiLevelType w:val="hybridMultilevel"/>
    <w:tmpl w:val="7194B7BE"/>
    <w:lvl w:ilvl="0" w:tplc="7BAAB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A6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0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920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40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C2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2C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8D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47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86B11"/>
    <w:multiLevelType w:val="hybridMultilevel"/>
    <w:tmpl w:val="67F0B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0A1B59"/>
    <w:multiLevelType w:val="hybridMultilevel"/>
    <w:tmpl w:val="C4E2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15B83"/>
    <w:multiLevelType w:val="hybridMultilevel"/>
    <w:tmpl w:val="F4248942"/>
    <w:lvl w:ilvl="0" w:tplc="19D8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2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58E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6F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C477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103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40D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C7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C2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D623A"/>
    <w:multiLevelType w:val="hybridMultilevel"/>
    <w:tmpl w:val="3DF408E8"/>
    <w:lvl w:ilvl="0" w:tplc="F0906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08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23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A875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2A9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6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CA9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CFD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949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02B60"/>
    <w:multiLevelType w:val="hybridMultilevel"/>
    <w:tmpl w:val="8E84D00A"/>
    <w:lvl w:ilvl="0" w:tplc="CE10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FA7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0A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E4D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C456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F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85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7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27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010A2"/>
    <w:multiLevelType w:val="hybridMultilevel"/>
    <w:tmpl w:val="729686A0"/>
    <w:lvl w:ilvl="0" w:tplc="0C380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DCE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2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FC7E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0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40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027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1A2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A1D2E"/>
    <w:multiLevelType w:val="hybridMultilevel"/>
    <w:tmpl w:val="5D6C5546"/>
    <w:lvl w:ilvl="0" w:tplc="F000C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21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C5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A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E5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0E2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AE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564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E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756"/>
    <w:multiLevelType w:val="hybridMultilevel"/>
    <w:tmpl w:val="FEC435C6"/>
    <w:lvl w:ilvl="0" w:tplc="3D8A4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69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CE1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4A2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5A9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E8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CCC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C6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140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579DA"/>
    <w:multiLevelType w:val="hybridMultilevel"/>
    <w:tmpl w:val="E34C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25D80"/>
    <w:multiLevelType w:val="hybridMultilevel"/>
    <w:tmpl w:val="A29CA47C"/>
    <w:lvl w:ilvl="0" w:tplc="BBF40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EC5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705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69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E2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63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2E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E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4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161A"/>
    <w:multiLevelType w:val="hybridMultilevel"/>
    <w:tmpl w:val="47D2B7FC"/>
    <w:lvl w:ilvl="0" w:tplc="ADECB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87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42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883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9A9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C46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A9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C2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B18B9"/>
    <w:multiLevelType w:val="hybridMultilevel"/>
    <w:tmpl w:val="492436E2"/>
    <w:lvl w:ilvl="0" w:tplc="CF86D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22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98B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4A6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04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C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64F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A69A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25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1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7FA6ADC"/>
    <w:multiLevelType w:val="hybridMultilevel"/>
    <w:tmpl w:val="8AFEAA5A"/>
    <w:lvl w:ilvl="0" w:tplc="A9B6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CC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18F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E8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2A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6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B81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508A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969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3148C"/>
    <w:multiLevelType w:val="hybridMultilevel"/>
    <w:tmpl w:val="F55C9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75650"/>
    <w:multiLevelType w:val="hybridMultilevel"/>
    <w:tmpl w:val="E7203A98"/>
    <w:lvl w:ilvl="0" w:tplc="45983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16B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D0A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05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F8A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C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88C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605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B6A93"/>
    <w:multiLevelType w:val="hybridMultilevel"/>
    <w:tmpl w:val="A7CCAFB8"/>
    <w:lvl w:ilvl="0" w:tplc="C0A29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06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0E4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6B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3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129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E81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C61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44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B2CBF"/>
    <w:multiLevelType w:val="hybridMultilevel"/>
    <w:tmpl w:val="88BE88F4"/>
    <w:lvl w:ilvl="0" w:tplc="9C34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A05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D6C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0E0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B6D2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29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DC5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4EBB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6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507F7"/>
    <w:multiLevelType w:val="hybridMultilevel"/>
    <w:tmpl w:val="F1C8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8C0F04"/>
    <w:multiLevelType w:val="hybridMultilevel"/>
    <w:tmpl w:val="7C6250A4"/>
    <w:lvl w:ilvl="0" w:tplc="1E724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2C8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B22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24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3A9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BE7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2E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45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EB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12A88"/>
    <w:multiLevelType w:val="hybridMultilevel"/>
    <w:tmpl w:val="BD12D456"/>
    <w:lvl w:ilvl="0" w:tplc="76E0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762AA0"/>
    <w:multiLevelType w:val="hybridMultilevel"/>
    <w:tmpl w:val="C7E643A6"/>
    <w:lvl w:ilvl="0" w:tplc="8DB6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2B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EA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2FD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361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48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503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60D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FC3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A6FDC"/>
    <w:multiLevelType w:val="hybridMultilevel"/>
    <w:tmpl w:val="16367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F4FFD"/>
    <w:multiLevelType w:val="hybridMultilevel"/>
    <w:tmpl w:val="E176F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B50F0B"/>
    <w:multiLevelType w:val="hybridMultilevel"/>
    <w:tmpl w:val="89E228BE"/>
    <w:lvl w:ilvl="0" w:tplc="7BB0A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C46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A3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A7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E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EB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49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8C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042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938AD"/>
    <w:multiLevelType w:val="hybridMultilevel"/>
    <w:tmpl w:val="1996E6CC"/>
    <w:lvl w:ilvl="0" w:tplc="A30ED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F07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61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C4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EF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B47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8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C92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6AA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D4033"/>
    <w:multiLevelType w:val="hybridMultilevel"/>
    <w:tmpl w:val="3AA8B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ADB0958"/>
    <w:multiLevelType w:val="hybridMultilevel"/>
    <w:tmpl w:val="4A1EADEC"/>
    <w:lvl w:ilvl="0" w:tplc="D730E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02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B0A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C8D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5A9F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A9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907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40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3CC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967D0"/>
    <w:multiLevelType w:val="hybridMultilevel"/>
    <w:tmpl w:val="E8E2A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C2C9D"/>
    <w:multiLevelType w:val="hybridMultilevel"/>
    <w:tmpl w:val="81DA2A50"/>
    <w:lvl w:ilvl="0" w:tplc="B10EE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2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4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2F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00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62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84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C8B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83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3"/>
  </w:num>
  <w:num w:numId="4">
    <w:abstractNumId w:val="4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23"/>
  </w:num>
  <w:num w:numId="10">
    <w:abstractNumId w:val="1"/>
  </w:num>
  <w:num w:numId="11">
    <w:abstractNumId w:val="20"/>
  </w:num>
  <w:num w:numId="12">
    <w:abstractNumId w:val="26"/>
  </w:num>
  <w:num w:numId="13">
    <w:abstractNumId w:val="31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22"/>
  </w:num>
  <w:num w:numId="19">
    <w:abstractNumId w:val="10"/>
  </w:num>
  <w:num w:numId="20">
    <w:abstractNumId w:val="28"/>
  </w:num>
  <w:num w:numId="21">
    <w:abstractNumId w:val="36"/>
  </w:num>
  <w:num w:numId="22">
    <w:abstractNumId w:val="34"/>
  </w:num>
  <w:num w:numId="23">
    <w:abstractNumId w:val="9"/>
  </w:num>
  <w:num w:numId="24">
    <w:abstractNumId w:val="25"/>
  </w:num>
  <w:num w:numId="25">
    <w:abstractNumId w:val="30"/>
  </w:num>
  <w:num w:numId="26">
    <w:abstractNumId w:val="0"/>
  </w:num>
  <w:num w:numId="27">
    <w:abstractNumId w:val="3"/>
  </w:num>
  <w:num w:numId="28">
    <w:abstractNumId w:val="8"/>
  </w:num>
  <w:num w:numId="29">
    <w:abstractNumId w:val="35"/>
  </w:num>
  <w:num w:numId="30">
    <w:abstractNumId w:val="15"/>
  </w:num>
  <w:num w:numId="31">
    <w:abstractNumId w:val="33"/>
  </w:num>
  <w:num w:numId="32">
    <w:abstractNumId w:val="29"/>
  </w:num>
  <w:num w:numId="33">
    <w:abstractNumId w:val="19"/>
  </w:num>
  <w:num w:numId="34">
    <w:abstractNumId w:val="21"/>
  </w:num>
  <w:num w:numId="35">
    <w:abstractNumId w:val="27"/>
  </w:num>
  <w:num w:numId="36">
    <w:abstractNumId w:val="7"/>
  </w:num>
  <w:num w:numId="3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икин Игорь Б.">
    <w15:presenceInfo w15:providerId="AD" w15:userId="S-1-5-21-1060739090-1918830295-49010569-1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8"/>
    <w:rsid w:val="00005D07"/>
    <w:rsid w:val="00055B57"/>
    <w:rsid w:val="00097D88"/>
    <w:rsid w:val="000B79C3"/>
    <w:rsid w:val="001915E8"/>
    <w:rsid w:val="001C4538"/>
    <w:rsid w:val="002D2AAC"/>
    <w:rsid w:val="002D50B8"/>
    <w:rsid w:val="002F7B7E"/>
    <w:rsid w:val="003831ED"/>
    <w:rsid w:val="003F79AE"/>
    <w:rsid w:val="00454EA0"/>
    <w:rsid w:val="00466BAA"/>
    <w:rsid w:val="0047341B"/>
    <w:rsid w:val="0047661A"/>
    <w:rsid w:val="00484425"/>
    <w:rsid w:val="0049254B"/>
    <w:rsid w:val="00492592"/>
    <w:rsid w:val="004A7C4A"/>
    <w:rsid w:val="004B137E"/>
    <w:rsid w:val="004E3A04"/>
    <w:rsid w:val="00507E5C"/>
    <w:rsid w:val="005251F7"/>
    <w:rsid w:val="00534855"/>
    <w:rsid w:val="00550A3A"/>
    <w:rsid w:val="00635E51"/>
    <w:rsid w:val="00661A18"/>
    <w:rsid w:val="0067700F"/>
    <w:rsid w:val="006A0A9E"/>
    <w:rsid w:val="00715D85"/>
    <w:rsid w:val="00765BFA"/>
    <w:rsid w:val="00810475"/>
    <w:rsid w:val="008516A8"/>
    <w:rsid w:val="008743A1"/>
    <w:rsid w:val="00885556"/>
    <w:rsid w:val="00892C60"/>
    <w:rsid w:val="00926080"/>
    <w:rsid w:val="00990ACC"/>
    <w:rsid w:val="009936A0"/>
    <w:rsid w:val="009D31B5"/>
    <w:rsid w:val="009F621F"/>
    <w:rsid w:val="00A0493C"/>
    <w:rsid w:val="00A22D25"/>
    <w:rsid w:val="00A23892"/>
    <w:rsid w:val="00A41089"/>
    <w:rsid w:val="00A52184"/>
    <w:rsid w:val="00B05978"/>
    <w:rsid w:val="00B73885"/>
    <w:rsid w:val="00BF1A6E"/>
    <w:rsid w:val="00C00482"/>
    <w:rsid w:val="00C46BA1"/>
    <w:rsid w:val="00C64704"/>
    <w:rsid w:val="00C80B5A"/>
    <w:rsid w:val="00D05E30"/>
    <w:rsid w:val="00D44358"/>
    <w:rsid w:val="00DF11BC"/>
    <w:rsid w:val="00E14025"/>
    <w:rsid w:val="00E7079A"/>
    <w:rsid w:val="00ED520B"/>
    <w:rsid w:val="00F243B8"/>
    <w:rsid w:val="00F4602D"/>
    <w:rsid w:val="00F47BB3"/>
    <w:rsid w:val="00FD307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C7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005D0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05D0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05D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005D0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05D0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05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3C67-7F9C-4D9F-A865-CE34F9B7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5F36427B.dotm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ВЫДАЧИ ГРУЗА СО СКЛАДА</vt:lpstr>
    </vt:vector>
  </TitlesOfParts>
  <Company>Шереметьево-Карго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ВЫДАЧИ ГРУЗА СО СКЛАДА</dc:title>
  <dc:creator>Ребизова А.В.</dc:creator>
  <cp:lastModifiedBy>Евгений Е. Казанцев</cp:lastModifiedBy>
  <cp:revision>2</cp:revision>
  <cp:lastPrinted>2019-07-31T15:15:00Z</cp:lastPrinted>
  <dcterms:created xsi:type="dcterms:W3CDTF">2019-07-31T15:31:00Z</dcterms:created>
  <dcterms:modified xsi:type="dcterms:W3CDTF">2019-07-31T15:31:00Z</dcterms:modified>
</cp:coreProperties>
</file>